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7AB8" w14:textId="77777777" w:rsidR="00843257" w:rsidRPr="000A54E9" w:rsidRDefault="00843257" w:rsidP="00843257">
      <w:pPr>
        <w:jc w:val="center"/>
        <w:rPr>
          <w:rFonts w:asciiTheme="majorHAnsi" w:hAnsiTheme="majorHAnsi" w:cs="Arial"/>
          <w:b/>
          <w:color w:val="D10B08"/>
          <w:sz w:val="32"/>
          <w:szCs w:val="32"/>
        </w:rPr>
      </w:pPr>
      <w:r w:rsidRPr="000A54E9">
        <w:rPr>
          <w:rFonts w:asciiTheme="majorHAnsi" w:hAnsiTheme="majorHAnsi" w:cs="Arial"/>
          <w:b/>
          <w:color w:val="D10B08"/>
          <w:sz w:val="32"/>
          <w:szCs w:val="32"/>
        </w:rPr>
        <w:t>INFORMATIONS SOUTENANCES</w:t>
      </w:r>
    </w:p>
    <w:p w14:paraId="401EA342" w14:textId="77777777" w:rsidR="00843257" w:rsidRPr="003C5928" w:rsidRDefault="00843257" w:rsidP="00843257">
      <w:pPr>
        <w:jc w:val="center"/>
        <w:rPr>
          <w:rFonts w:asciiTheme="majorHAnsi" w:hAnsiTheme="majorHAnsi" w:cs="Arial"/>
          <w:b/>
          <w:color w:val="0F243E"/>
          <w:sz w:val="32"/>
          <w:szCs w:val="32"/>
        </w:rPr>
      </w:pPr>
      <w:r w:rsidRPr="003C5928">
        <w:rPr>
          <w:rFonts w:asciiTheme="majorHAnsi" w:hAnsiTheme="majorHAnsi" w:cs="Arial"/>
          <w:b/>
          <w:color w:val="0F243E"/>
          <w:sz w:val="32"/>
          <w:szCs w:val="32"/>
        </w:rPr>
        <w:t>Dates limites pour l’inscription et la remise des documents</w:t>
      </w:r>
    </w:p>
    <w:p w14:paraId="726A0094" w14:textId="77777777" w:rsidR="00843257" w:rsidRPr="004F0FB8" w:rsidRDefault="00843257" w:rsidP="00843257">
      <w:pPr>
        <w:jc w:val="center"/>
        <w:rPr>
          <w:rFonts w:asciiTheme="majorHAnsi" w:hAnsiTheme="majorHAnsi" w:cs="Arial"/>
          <w:b/>
          <w:color w:val="0F243E"/>
          <w:sz w:val="14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43257" w:rsidRPr="0064575E" w14:paraId="42E202E1" w14:textId="77777777" w:rsidTr="00502309">
        <w:trPr>
          <w:trHeight w:val="419"/>
        </w:trPr>
        <w:tc>
          <w:tcPr>
            <w:tcW w:w="10490" w:type="dxa"/>
            <w:vAlign w:val="center"/>
          </w:tcPr>
          <w:p w14:paraId="67A5134B" w14:textId="5168C2B5" w:rsidR="00843257" w:rsidRPr="0064575E" w:rsidRDefault="00843257" w:rsidP="001C3DA5">
            <w:pPr>
              <w:jc w:val="center"/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</w:pPr>
            <w:r w:rsidRPr="0064575E"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  <w:t>Session d</w:t>
            </w:r>
            <w:r w:rsidR="00D464B8">
              <w:rPr>
                <w:rFonts w:asciiTheme="majorHAnsi" w:hAnsiTheme="majorHAnsi" w:cs="Arial"/>
                <w:b/>
                <w:color w:val="0F243E"/>
                <w:sz w:val="28"/>
                <w:szCs w:val="36"/>
              </w:rPr>
              <w:t>e juin</w:t>
            </w:r>
            <w:r w:rsidR="008346A8" w:rsidRPr="0064575E">
              <w:rPr>
                <w:rFonts w:asciiTheme="majorHAnsi" w:hAnsiTheme="majorHAnsi" w:cs="Arial"/>
                <w:b/>
                <w:color w:val="808080" w:themeColor="background1" w:themeShade="80"/>
                <w:sz w:val="28"/>
                <w:szCs w:val="36"/>
              </w:rPr>
              <w:t xml:space="preserve"> </w:t>
            </w:r>
            <w:r w:rsidRPr="0064575E">
              <w:rPr>
                <w:rFonts w:asciiTheme="majorHAnsi" w:hAnsiTheme="majorHAnsi" w:cs="Arial"/>
                <w:b/>
                <w:color w:val="D10B08"/>
                <w:sz w:val="28"/>
                <w:szCs w:val="36"/>
              </w:rPr>
              <w:t>202</w:t>
            </w:r>
            <w:r w:rsidR="00D464B8">
              <w:rPr>
                <w:rFonts w:asciiTheme="majorHAnsi" w:hAnsiTheme="majorHAnsi" w:cs="Arial"/>
                <w:b/>
                <w:color w:val="D10B08"/>
                <w:sz w:val="28"/>
                <w:szCs w:val="36"/>
              </w:rPr>
              <w:t>6</w:t>
            </w:r>
          </w:p>
        </w:tc>
      </w:tr>
      <w:tr w:rsidR="00843257" w:rsidRPr="003C5928" w14:paraId="2441127C" w14:textId="77777777" w:rsidTr="00502309">
        <w:tc>
          <w:tcPr>
            <w:tcW w:w="10490" w:type="dxa"/>
          </w:tcPr>
          <w:p w14:paraId="73955B62" w14:textId="77777777" w:rsidR="00843257" w:rsidRPr="004F0FB8" w:rsidRDefault="00843257" w:rsidP="005904E4">
            <w:pPr>
              <w:jc w:val="center"/>
              <w:rPr>
                <w:rFonts w:asciiTheme="majorHAnsi" w:hAnsiTheme="majorHAnsi" w:cs="Arial"/>
                <w:color w:val="0F243E"/>
                <w:sz w:val="18"/>
                <w:szCs w:val="36"/>
              </w:rPr>
            </w:pPr>
          </w:p>
          <w:p w14:paraId="5830F415" w14:textId="1A6CA414" w:rsidR="000A54E9" w:rsidRPr="000B7282" w:rsidRDefault="003A31FA" w:rsidP="00502309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456" w:hanging="284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27</w:t>
            </w:r>
            <w:r w:rsidR="003F6B3E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 xml:space="preserve"> avril</w:t>
            </w:r>
            <w:r w:rsidR="00425DF2" w:rsidRPr="00E5453D">
              <w:rPr>
                <w:rFonts w:asciiTheme="majorHAnsi" w:hAnsiTheme="majorHAnsi" w:cs="Arial"/>
                <w:b/>
                <w:smallCaps/>
                <w:color w:val="3366FF"/>
                <w:sz w:val="28"/>
                <w:szCs w:val="24"/>
                <w:u w:val="single"/>
              </w:rPr>
              <w:t xml:space="preserve"> </w:t>
            </w:r>
            <w:r w:rsidR="00B254A6" w:rsidRPr="00E5453D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20</w:t>
            </w:r>
            <w:r w:rsidR="005904E4" w:rsidRPr="00E5453D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2</w:t>
            </w:r>
            <w:r w:rsidR="003F6B3E">
              <w:rPr>
                <w:rFonts w:asciiTheme="majorHAnsi" w:hAnsiTheme="majorHAnsi" w:cs="Arial"/>
                <w:b/>
                <w:color w:val="3366FF"/>
                <w:sz w:val="28"/>
                <w:szCs w:val="24"/>
                <w:u w:val="single"/>
              </w:rPr>
              <w:t>6</w:t>
            </w:r>
            <w:r w:rsidR="00843257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: </w:t>
            </w:r>
            <w:r w:rsidR="0071707A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date limite de retour des choix des dates et d’inscription</w:t>
            </w:r>
            <w:r w:rsidR="00190F4B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(</w:t>
            </w:r>
            <w:r w:rsidR="00190F4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attribution par ordre d’arrivée</w:t>
            </w:r>
            <w:r w:rsidR="00190F4B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)</w:t>
            </w:r>
            <w:r w:rsidR="0071707A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>. Pour ce faire envoyez</w:t>
            </w:r>
            <w:r w:rsidR="005904E4" w:rsidRPr="000B7282">
              <w:rPr>
                <w:rFonts w:asciiTheme="majorHAnsi" w:hAnsiTheme="majorHAnsi" w:cs="Arial"/>
                <w:color w:val="0F243E"/>
                <w:sz w:val="24"/>
                <w:szCs w:val="24"/>
              </w:rPr>
              <w:t xml:space="preserve"> </w:t>
            </w:r>
            <w:r w:rsidR="0010142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PAR MAIL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 au </w:t>
            </w:r>
            <w:r w:rsidR="00D35E6C">
              <w:rPr>
                <w:rFonts w:asciiTheme="majorHAnsi" w:hAnsiTheme="majorHAnsi" w:cs="Arial"/>
                <w:sz w:val="24"/>
                <w:szCs w:val="24"/>
              </w:rPr>
              <w:t>référent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 (</w:t>
            </w:r>
            <w:hyperlink r:id="rId7" w:history="1">
              <w:r w:rsidR="00D35E6C" w:rsidRPr="0072065F">
                <w:rPr>
                  <w:rStyle w:val="Lienhypertexte"/>
                  <w:bCs/>
                </w:rPr>
                <w:t>nazim.mostefai@lecnam.net</w:t>
              </w:r>
            </w:hyperlink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) </w:t>
            </w:r>
            <w:r w:rsidR="0071707A" w:rsidRPr="000B7282">
              <w:rPr>
                <w:rFonts w:asciiTheme="majorHAnsi" w:hAnsiTheme="majorHAnsi" w:cs="Arial"/>
                <w:sz w:val="24"/>
                <w:szCs w:val="24"/>
              </w:rPr>
              <w:t xml:space="preserve">et 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en </w:t>
            </w:r>
            <w:r w:rsidR="005904E4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 xml:space="preserve">version </w:t>
            </w:r>
            <w:r w:rsidR="0010142B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WORD</w:t>
            </w:r>
            <w:r w:rsidR="005904E4" w:rsidRPr="000B7282">
              <w:rPr>
                <w:rFonts w:asciiTheme="majorHAnsi" w:hAnsiTheme="majorHAnsi" w:cs="Arial"/>
                <w:b/>
                <w:color w:val="FF0000"/>
                <w:sz w:val="24"/>
                <w:szCs w:val="24"/>
                <w:u w:val="single"/>
              </w:rPr>
              <w:t> </w:t>
            </w:r>
            <w:r w:rsidR="005904E4" w:rsidRPr="000B7282">
              <w:rPr>
                <w:rFonts w:asciiTheme="majorHAnsi" w:hAnsiTheme="majorHAnsi" w:cs="Arial"/>
                <w:b/>
                <w:sz w:val="24"/>
                <w:szCs w:val="24"/>
              </w:rPr>
              <w:t>,</w:t>
            </w:r>
            <w:r w:rsidR="0071707A" w:rsidRPr="000B7282">
              <w:rPr>
                <w:rFonts w:asciiTheme="majorHAnsi" w:hAnsiTheme="majorHAnsi" w:cs="Arial"/>
                <w:sz w:val="24"/>
                <w:szCs w:val="24"/>
              </w:rPr>
              <w:t xml:space="preserve"> le</w:t>
            </w:r>
            <w:r w:rsidR="005904E4" w:rsidRPr="000B7282">
              <w:rPr>
                <w:rFonts w:asciiTheme="majorHAnsi" w:hAnsiTheme="majorHAnsi" w:cs="Arial"/>
                <w:sz w:val="24"/>
                <w:szCs w:val="24"/>
              </w:rPr>
              <w:t xml:space="preserve"> présent document comprenant la f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iche d’inscription </w:t>
            </w:r>
            <w:r w:rsidR="00843257" w:rsidRPr="000B7282">
              <w:rPr>
                <w:rFonts w:asciiTheme="majorHAnsi" w:hAnsiTheme="majorHAnsi" w:cs="Arial"/>
                <w:color w:val="FF0000"/>
                <w:sz w:val="24"/>
                <w:szCs w:val="24"/>
                <w:u w:val="single"/>
              </w:rPr>
              <w:t>et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A54E9" w:rsidRPr="000B7282">
              <w:rPr>
                <w:rFonts w:asciiTheme="majorHAnsi" w:hAnsiTheme="majorHAnsi" w:cs="Arial"/>
                <w:sz w:val="24"/>
                <w:szCs w:val="24"/>
              </w:rPr>
              <w:t xml:space="preserve">le 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>choix des dates</w:t>
            </w:r>
          </w:p>
          <w:p w14:paraId="6910AB68" w14:textId="77777777" w:rsidR="000A54E9" w:rsidRPr="000B7282" w:rsidRDefault="000A54E9" w:rsidP="00502309">
            <w:pPr>
              <w:pStyle w:val="Paragraphedeliste"/>
              <w:spacing w:after="0" w:line="360" w:lineRule="auto"/>
              <w:ind w:left="456" w:hanging="284"/>
              <w:jc w:val="both"/>
              <w:rPr>
                <w:rFonts w:asciiTheme="majorHAnsi" w:hAnsiTheme="majorHAnsi" w:cs="Arial"/>
                <w:sz w:val="8"/>
                <w:szCs w:val="16"/>
              </w:rPr>
            </w:pPr>
          </w:p>
          <w:p w14:paraId="2E085026" w14:textId="22EA9234" w:rsidR="00843257" w:rsidRPr="000B7282" w:rsidRDefault="003F6B3E" w:rsidP="00502309">
            <w:pPr>
              <w:pStyle w:val="Paragraphedeliste"/>
              <w:numPr>
                <w:ilvl w:val="0"/>
                <w:numId w:val="8"/>
              </w:numPr>
              <w:spacing w:after="0" w:line="480" w:lineRule="auto"/>
              <w:ind w:left="456" w:hanging="284"/>
              <w:contextualSpacing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8"/>
                <w:szCs w:val="24"/>
                <w:u w:val="single"/>
              </w:rPr>
              <w:t>04 MAI</w:t>
            </w:r>
            <w:r w:rsidR="0010142B" w:rsidRPr="00E5453D"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 xml:space="preserve"> 202</w:t>
            </w:r>
            <w:r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>6</w:t>
            </w:r>
            <w:r w:rsidR="00843257" w:rsidRPr="000B7282">
              <w:rPr>
                <w:rFonts w:asciiTheme="majorHAnsi" w:hAnsiTheme="majorHAnsi" w:cs="Arial"/>
                <w:smallCaps/>
                <w:sz w:val="28"/>
                <w:szCs w:val="24"/>
                <w:u w:val="single"/>
              </w:rPr>
              <w:t xml:space="preserve"> </w:t>
            </w:r>
            <w:r w:rsidR="00843257" w:rsidRPr="000B7282">
              <w:rPr>
                <w:rFonts w:asciiTheme="majorHAnsi" w:hAnsiTheme="majorHAnsi" w:cs="Arial"/>
                <w:sz w:val="24"/>
                <w:szCs w:val="24"/>
              </w:rPr>
              <w:t xml:space="preserve">: envoi du planning des soutenances aux </w:t>
            </w:r>
            <w:r w:rsidR="00B254A6" w:rsidRPr="000B7282">
              <w:rPr>
                <w:rFonts w:asciiTheme="majorHAnsi" w:hAnsiTheme="majorHAnsi" w:cs="Arial"/>
                <w:sz w:val="24"/>
                <w:szCs w:val="24"/>
              </w:rPr>
              <w:t>auditeurs</w:t>
            </w:r>
            <w:r w:rsidR="000B7282" w:rsidRPr="000B728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5453D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0B7282" w:rsidRPr="000B7282">
              <w:rPr>
                <w:rFonts w:asciiTheme="majorHAnsi" w:hAnsiTheme="majorHAnsi" w:cs="Arial"/>
                <w:sz w:val="24"/>
                <w:szCs w:val="24"/>
              </w:rPr>
              <w:t>au plus tard</w:t>
            </w:r>
            <w:r w:rsidR="00E5453D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  <w:p w14:paraId="3646A9BA" w14:textId="4AFCB605" w:rsidR="00843257" w:rsidRPr="004F0FB8" w:rsidRDefault="009531B4" w:rsidP="00502309">
            <w:pPr>
              <w:pStyle w:val="Paragraphedeliste"/>
              <w:numPr>
                <w:ilvl w:val="0"/>
                <w:numId w:val="8"/>
              </w:numPr>
              <w:spacing w:after="0" w:line="360" w:lineRule="auto"/>
              <w:ind w:left="456" w:hanging="284"/>
              <w:contextualSpacing w:val="0"/>
              <w:jc w:val="both"/>
              <w:rPr>
                <w:rFonts w:asciiTheme="majorHAnsi" w:hAnsiTheme="majorHAnsi" w:cs="Arial"/>
                <w:color w:val="0F243E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color w:val="FF0000"/>
                <w:sz w:val="28"/>
                <w:szCs w:val="24"/>
                <w:u w:val="single"/>
              </w:rPr>
              <w:t>07</w:t>
            </w:r>
            <w:r w:rsidR="00D1113A" w:rsidRPr="002E0A64">
              <w:rPr>
                <w:rFonts w:asciiTheme="majorHAnsi" w:hAnsiTheme="majorHAnsi" w:cs="Arial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MAI</w:t>
            </w:r>
            <w:r w:rsidR="00D1113A" w:rsidRPr="002E0A64"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 xml:space="preserve"> </w:t>
            </w:r>
            <w:r w:rsidR="00843257" w:rsidRPr="002E0A64"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202</w:t>
            </w:r>
            <w:r>
              <w:rPr>
                <w:rFonts w:asciiTheme="majorHAnsi" w:hAnsiTheme="majorHAnsi" w:cs="Arial"/>
                <w:b/>
                <w:smallCaps/>
                <w:color w:val="FF0000"/>
                <w:sz w:val="28"/>
                <w:szCs w:val="24"/>
                <w:u w:val="single"/>
              </w:rPr>
              <w:t>6</w:t>
            </w:r>
            <w:r w:rsidR="00B254A6" w:rsidRPr="00B254A6">
              <w:rPr>
                <w:rFonts w:asciiTheme="majorHAnsi" w:hAnsiTheme="majorHAnsi" w:cs="Arial"/>
                <w:smallCaps/>
                <w:color w:val="0F243E"/>
                <w:sz w:val="28"/>
                <w:szCs w:val="24"/>
                <w:u w:val="single"/>
              </w:rPr>
              <w:t xml:space="preserve"> (</w:t>
            </w:r>
            <w:r w:rsidR="00B254A6" w:rsidRPr="00D1113A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  <w:u w:val="single"/>
              </w:rPr>
              <w:t>soit 4 semaines avant la 1ère soutenance</w:t>
            </w:r>
            <w:r w:rsidR="00B254A6" w:rsidRPr="00B254A6">
              <w:rPr>
                <w:rFonts w:asciiTheme="majorHAnsi" w:hAnsiTheme="majorHAnsi" w:cs="Arial"/>
                <w:color w:val="000000"/>
                <w:sz w:val="24"/>
                <w:szCs w:val="24"/>
                <w:u w:val="single"/>
              </w:rPr>
              <w:t>)</w:t>
            </w:r>
            <w:r w:rsidR="00843257" w:rsidRPr="00B254A6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: </w:t>
            </w:r>
            <w:r w:rsidR="00843257" w:rsidRPr="000A54E9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Dépôt des mémoires </w:t>
            </w:r>
            <w:r w:rsidR="004F0FB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(format papier </w:t>
            </w:r>
            <w:r w:rsidR="004F0FB8" w:rsidRPr="00B254A6">
              <w:rPr>
                <w:rFonts w:asciiTheme="majorHAnsi" w:hAnsiTheme="majorHAnsi" w:cs="Arial"/>
                <w:b/>
                <w:color w:val="000000"/>
                <w:sz w:val="24"/>
                <w:szCs w:val="24"/>
                <w:u w:val="single"/>
              </w:rPr>
              <w:t>ET</w:t>
            </w:r>
            <w:r w:rsidR="004F0FB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numérique)</w:t>
            </w:r>
          </w:p>
          <w:p w14:paraId="2581FF72" w14:textId="0AB41A2A" w:rsidR="004F0FB8" w:rsidRPr="00A550E8" w:rsidRDefault="004F0FB8" w:rsidP="004F0FB8">
            <w:pPr>
              <w:jc w:val="center"/>
              <w:rPr>
                <w:rFonts w:asciiTheme="majorHAnsi" w:hAnsiTheme="majorHAnsi" w:cstheme="majorHAnsi"/>
              </w:rPr>
            </w:pPr>
            <w:r w:rsidRPr="00A550E8">
              <w:rPr>
                <w:rFonts w:asciiTheme="majorHAnsi" w:hAnsiTheme="majorHAnsi" w:cstheme="majorHAnsi"/>
              </w:rPr>
              <w:t xml:space="preserve">Pour la version </w:t>
            </w:r>
            <w:r>
              <w:rPr>
                <w:rFonts w:asciiTheme="majorHAnsi" w:hAnsiTheme="majorHAnsi" w:cstheme="majorHAnsi"/>
              </w:rPr>
              <w:t>numérique</w:t>
            </w:r>
            <w:r w:rsidR="00B51F7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envoi </w:t>
            </w:r>
            <w:r w:rsidR="00717496">
              <w:rPr>
                <w:rFonts w:asciiTheme="majorHAnsi" w:hAnsiTheme="majorHAnsi" w:cstheme="majorHAnsi"/>
              </w:rPr>
              <w:t>à</w:t>
            </w:r>
            <w:r>
              <w:rPr>
                <w:rFonts w:asciiTheme="majorHAnsi" w:hAnsiTheme="majorHAnsi" w:cstheme="majorHAnsi"/>
              </w:rPr>
              <w:t xml:space="preserve"> : </w:t>
            </w:r>
            <w:hyperlink r:id="rId8" w:history="1">
              <w:r w:rsidR="00717496" w:rsidRPr="008A6CF7">
                <w:rPr>
                  <w:rStyle w:val="Lienhypertexte"/>
                  <w:rFonts w:ascii="Calibri" w:hAnsi="Calibri" w:cs="Calibri"/>
                  <w:bCs/>
                  <w:i/>
                </w:rPr>
                <w:t>nazim.mostefai@lecnam.net</w:t>
              </w:r>
            </w:hyperlink>
            <w:r w:rsidR="00B254A6" w:rsidRPr="45628184">
              <w:rPr>
                <w:rFonts w:asciiTheme="majorHAnsi" w:hAnsiTheme="majorHAnsi"/>
              </w:rPr>
              <w:t xml:space="preserve"> </w:t>
            </w:r>
            <w:r w:rsidR="00B254A6">
              <w:rPr>
                <w:rFonts w:asciiTheme="majorHAnsi" w:hAnsiTheme="majorHAnsi"/>
              </w:rPr>
              <w:t xml:space="preserve"> </w:t>
            </w:r>
            <w:r w:rsidR="00B254A6" w:rsidRPr="00B254A6">
              <w:rPr>
                <w:rFonts w:asciiTheme="majorHAnsi" w:hAnsiTheme="majorHAnsi"/>
                <w:b/>
              </w:rPr>
              <w:t>en copie aux membres du jurys externes et internes</w:t>
            </w:r>
          </w:p>
          <w:p w14:paraId="4FEA2454" w14:textId="52D2F0FD" w:rsidR="004F0FB8" w:rsidRPr="00A550E8" w:rsidRDefault="004F0FB8" w:rsidP="004F0FB8">
            <w:pPr>
              <w:jc w:val="center"/>
              <w:rPr>
                <w:rFonts w:asciiTheme="majorHAnsi" w:hAnsiTheme="majorHAnsi" w:cstheme="majorHAnsi"/>
              </w:rPr>
            </w:pPr>
            <w:r w:rsidRPr="00A550E8">
              <w:rPr>
                <w:rFonts w:asciiTheme="majorHAnsi" w:hAnsiTheme="majorHAnsi" w:cstheme="majorHAnsi"/>
              </w:rPr>
              <w:t xml:space="preserve">Pour la version papier </w:t>
            </w:r>
            <w:r w:rsidR="00B51F79" w:rsidRPr="00A550E8">
              <w:rPr>
                <w:rFonts w:asciiTheme="majorHAnsi" w:hAnsiTheme="majorHAnsi" w:cstheme="majorHAnsi"/>
              </w:rPr>
              <w:t>du mémoire</w:t>
            </w:r>
            <w:r w:rsidRPr="00A550E8">
              <w:rPr>
                <w:rFonts w:asciiTheme="majorHAnsi" w:hAnsiTheme="majorHAnsi" w:cstheme="majorHAnsi"/>
              </w:rPr>
              <w:t xml:space="preserve"> </w:t>
            </w:r>
            <w:r w:rsidRPr="00A550E8">
              <w:rPr>
                <w:rFonts w:asciiTheme="majorHAnsi" w:hAnsiTheme="majorHAnsi" w:cstheme="majorHAnsi"/>
                <w:b/>
              </w:rPr>
              <w:t>en 3 exemplaires</w:t>
            </w:r>
            <w:r w:rsidR="00B51F79">
              <w:rPr>
                <w:rFonts w:asciiTheme="majorHAnsi" w:hAnsiTheme="majorHAnsi" w:cstheme="majorHAnsi"/>
              </w:rPr>
              <w:t> :</w:t>
            </w:r>
          </w:p>
          <w:p w14:paraId="52BA25D9" w14:textId="2364E4E1" w:rsidR="00717496" w:rsidRDefault="004F0FB8" w:rsidP="004F0FB8">
            <w:pPr>
              <w:jc w:val="center"/>
              <w:rPr>
                <w:rFonts w:asciiTheme="majorHAnsi" w:hAnsiTheme="majorHAnsi" w:cstheme="majorHAnsi"/>
              </w:rPr>
            </w:pPr>
            <w:r w:rsidRPr="004F0FB8">
              <w:rPr>
                <w:rFonts w:asciiTheme="majorHAnsi" w:hAnsiTheme="majorHAnsi" w:cstheme="majorHAnsi"/>
                <w:b/>
                <w:color w:val="00B050"/>
                <w:u w:val="single"/>
              </w:rPr>
              <w:t>Voie postale</w:t>
            </w:r>
            <w:r w:rsidRPr="004F0FB8">
              <w:rPr>
                <w:rFonts w:asciiTheme="majorHAnsi" w:hAnsiTheme="majorHAnsi" w:cstheme="majorHAnsi"/>
                <w:color w:val="00B050"/>
              </w:rPr>
              <w:t> </w:t>
            </w:r>
            <w:r w:rsidRPr="00A550E8">
              <w:rPr>
                <w:rFonts w:asciiTheme="majorHAnsi" w:hAnsiTheme="majorHAnsi" w:cstheme="majorHAnsi"/>
                <w:b/>
              </w:rPr>
              <w:t>par courrier postale simple (sans AR)</w:t>
            </w:r>
            <w:r w:rsidR="00B51F79">
              <w:rPr>
                <w:rFonts w:asciiTheme="majorHAnsi" w:hAnsiTheme="majorHAnsi" w:cstheme="majorHAnsi"/>
              </w:rPr>
              <w:t xml:space="preserve"> à</w:t>
            </w:r>
            <w:r w:rsidR="00717496">
              <w:rPr>
                <w:rFonts w:asciiTheme="majorHAnsi" w:hAnsiTheme="majorHAnsi" w:cstheme="majorHAnsi"/>
              </w:rPr>
              <w:t> :</w:t>
            </w:r>
          </w:p>
          <w:p w14:paraId="64808999" w14:textId="6524E034" w:rsidR="004F0FB8" w:rsidRDefault="00717496" w:rsidP="004F0FB8">
            <w:pPr>
              <w:jc w:val="center"/>
              <w:rPr>
                <w:rFonts w:asciiTheme="majorHAnsi" w:hAnsiTheme="majorHAnsi" w:cstheme="majorHAnsi"/>
                <w:b/>
                <w:color w:val="E20000"/>
              </w:rPr>
            </w:pPr>
            <w:r>
              <w:rPr>
                <w:rFonts w:asciiTheme="majorHAnsi" w:hAnsiTheme="majorHAnsi" w:cstheme="majorHAnsi"/>
                <w:b/>
                <w:color w:val="E20000"/>
              </w:rPr>
              <w:t>Nazim Mostefaï</w:t>
            </w:r>
            <w:r w:rsidR="004F0FB8" w:rsidRPr="00B51F79">
              <w:rPr>
                <w:rFonts w:asciiTheme="majorHAnsi" w:hAnsiTheme="majorHAnsi" w:cstheme="majorHAnsi"/>
                <w:b/>
                <w:color w:val="E20000"/>
              </w:rPr>
              <w:t xml:space="preserve"> </w:t>
            </w:r>
            <w:r w:rsidR="00591843">
              <w:rPr>
                <w:rFonts w:asciiTheme="majorHAnsi" w:hAnsiTheme="majorHAnsi" w:cstheme="majorHAnsi"/>
                <w:b/>
                <w:color w:val="E20000"/>
              </w:rPr>
              <w:t>–</w:t>
            </w:r>
            <w:r w:rsidR="004F0FB8" w:rsidRPr="00B51F79">
              <w:rPr>
                <w:rFonts w:asciiTheme="majorHAnsi" w:hAnsiTheme="majorHAnsi" w:cstheme="majorHAnsi"/>
                <w:b/>
                <w:color w:val="E2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E20000"/>
              </w:rPr>
              <w:t xml:space="preserve"> Bureau </w:t>
            </w:r>
            <w:r w:rsidR="004F0FB8" w:rsidRPr="00B51F79">
              <w:rPr>
                <w:rFonts w:asciiTheme="majorHAnsi" w:hAnsiTheme="majorHAnsi" w:cstheme="majorHAnsi"/>
                <w:b/>
                <w:color w:val="E20000"/>
              </w:rPr>
              <w:t>41</w:t>
            </w:r>
            <w:r>
              <w:rPr>
                <w:rFonts w:asciiTheme="majorHAnsi" w:hAnsiTheme="majorHAnsi" w:cstheme="majorHAnsi"/>
                <w:b/>
                <w:color w:val="E20000"/>
              </w:rPr>
              <w:t>.1.24</w:t>
            </w:r>
            <w:r w:rsidR="004F0FB8" w:rsidRPr="00B51F79">
              <w:rPr>
                <w:rFonts w:asciiTheme="majorHAnsi" w:hAnsiTheme="majorHAnsi" w:cstheme="majorHAnsi"/>
                <w:b/>
                <w:color w:val="E20000"/>
              </w:rPr>
              <w:t>, rue Gay-Lussac 75005 Paris</w:t>
            </w:r>
          </w:p>
          <w:p w14:paraId="24F365F3" w14:textId="289AEA54" w:rsidR="00E66A77" w:rsidRPr="00A550E8" w:rsidRDefault="00E66A77" w:rsidP="004F0FB8">
            <w:pPr>
              <w:jc w:val="center"/>
              <w:rPr>
                <w:rFonts w:asciiTheme="majorHAnsi" w:hAnsiTheme="majorHAnsi" w:cstheme="majorHAnsi"/>
              </w:rPr>
            </w:pPr>
            <w:r w:rsidRPr="00E66A77">
              <w:rPr>
                <w:rFonts w:asciiTheme="majorHAnsi" w:hAnsiTheme="majorHAnsi" w:cstheme="majorHAnsi"/>
              </w:rPr>
              <w:t>OU</w:t>
            </w:r>
          </w:p>
          <w:p w14:paraId="22E05166" w14:textId="77777777" w:rsidR="004F0FB8" w:rsidRDefault="004F0FB8" w:rsidP="00B51F79">
            <w:pPr>
              <w:jc w:val="center"/>
              <w:rPr>
                <w:rFonts w:asciiTheme="majorHAnsi" w:hAnsiTheme="majorHAnsi" w:cstheme="majorHAnsi"/>
              </w:rPr>
            </w:pPr>
            <w:r w:rsidRPr="004F0FB8">
              <w:rPr>
                <w:rFonts w:asciiTheme="majorHAnsi" w:hAnsiTheme="majorHAnsi" w:cstheme="majorHAnsi"/>
                <w:b/>
                <w:color w:val="00B050"/>
                <w:u w:val="single"/>
              </w:rPr>
              <w:t>Dépôt à la loge</w:t>
            </w:r>
            <w:r w:rsidRPr="00A550E8">
              <w:rPr>
                <w:rFonts w:asciiTheme="majorHAnsi" w:hAnsiTheme="majorHAnsi" w:cstheme="majorHAnsi"/>
              </w:rPr>
              <w:t xml:space="preserve"> (rez-de-chaussée) </w:t>
            </w:r>
            <w:r w:rsidR="00B51F79">
              <w:rPr>
                <w:rFonts w:asciiTheme="majorHAnsi" w:hAnsiTheme="majorHAnsi" w:cstheme="majorHAnsi"/>
              </w:rPr>
              <w:t>du</w:t>
            </w:r>
            <w:r w:rsidRPr="00A550E8">
              <w:rPr>
                <w:rFonts w:asciiTheme="majorHAnsi" w:hAnsiTheme="majorHAnsi" w:cstheme="majorHAnsi"/>
              </w:rPr>
              <w:t xml:space="preserve"> 41, rue Gay</w:t>
            </w:r>
            <w:r>
              <w:rPr>
                <w:rFonts w:asciiTheme="majorHAnsi" w:hAnsiTheme="majorHAnsi" w:cstheme="majorHAnsi"/>
              </w:rPr>
              <w:t>-</w:t>
            </w:r>
            <w:r w:rsidRPr="00A550E8">
              <w:rPr>
                <w:rFonts w:asciiTheme="majorHAnsi" w:hAnsiTheme="majorHAnsi" w:cstheme="majorHAnsi"/>
              </w:rPr>
              <w:t>Lussac 75005 Paris</w:t>
            </w:r>
          </w:p>
          <w:p w14:paraId="0FF77B47" w14:textId="66C4B1A7" w:rsidR="00D60E65" w:rsidRPr="004F0FB8" w:rsidRDefault="00D60E65" w:rsidP="00B51F7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F6EE1A8" w14:textId="77777777" w:rsidR="00843257" w:rsidRPr="004F0FB8" w:rsidRDefault="00843257" w:rsidP="00843257">
      <w:pPr>
        <w:rPr>
          <w:rFonts w:asciiTheme="majorHAnsi" w:hAnsiTheme="majorHAnsi" w:cs="Arial"/>
          <w:b/>
          <w:color w:val="0F243E"/>
          <w:sz w:val="14"/>
          <w:szCs w:val="32"/>
        </w:rPr>
      </w:pPr>
    </w:p>
    <w:p w14:paraId="0BD3D63B" w14:textId="2043EC75" w:rsidR="00843257" w:rsidRPr="000A54E9" w:rsidRDefault="00843257" w:rsidP="00843257">
      <w:pPr>
        <w:jc w:val="center"/>
        <w:rPr>
          <w:rFonts w:asciiTheme="majorHAnsi" w:hAnsiTheme="majorHAnsi" w:cs="Arial"/>
          <w:b/>
          <w:color w:val="808080" w:themeColor="background1" w:themeShade="80"/>
          <w:sz w:val="32"/>
          <w:szCs w:val="32"/>
        </w:rPr>
      </w:pPr>
      <w:r w:rsidRPr="000A54E9">
        <w:rPr>
          <w:rFonts w:asciiTheme="majorHAnsi" w:hAnsiTheme="majorHAnsi" w:cs="Arial"/>
          <w:b/>
          <w:color w:val="808080" w:themeColor="background1" w:themeShade="80"/>
          <w:sz w:val="32"/>
          <w:szCs w:val="32"/>
        </w:rPr>
        <w:t>PLANNING DES SOUTENANCES</w:t>
      </w:r>
    </w:p>
    <w:p w14:paraId="31EE4B0C" w14:textId="77777777" w:rsid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</w:p>
    <w:p w14:paraId="7E79512C" w14:textId="049A63AB" w:rsidR="00843257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05 juin 2026 (matin)</w:t>
      </w:r>
    </w:p>
    <w:p w14:paraId="7CC9FB6D" w14:textId="62F227F8" w:rsidR="00D464B8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11 juin 2026 (matin OU après-midi)</w:t>
      </w:r>
    </w:p>
    <w:p w14:paraId="41D01202" w14:textId="20B7D808" w:rsidR="00D464B8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12 juin 2026 (matin OU après-midi)</w:t>
      </w:r>
    </w:p>
    <w:p w14:paraId="47E76AF8" w14:textId="7E865C3B" w:rsidR="00D464B8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25 juin 2026 (après-midi)</w:t>
      </w:r>
    </w:p>
    <w:p w14:paraId="038D41EB" w14:textId="089C52B0" w:rsidR="00D464B8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26 juin 2026 (matin)</w:t>
      </w:r>
    </w:p>
    <w:p w14:paraId="6B1BBD3B" w14:textId="0BBA494A" w:rsidR="00D464B8" w:rsidRPr="00D464B8" w:rsidRDefault="00D464B8" w:rsidP="00D464B8">
      <w:pPr>
        <w:jc w:val="center"/>
        <w:rPr>
          <w:rFonts w:asciiTheme="majorHAnsi" w:hAnsiTheme="majorHAnsi" w:cs="Arial"/>
          <w:b/>
          <w:color w:val="0F243E"/>
          <w:szCs w:val="24"/>
        </w:rPr>
      </w:pPr>
      <w:r w:rsidRPr="00D464B8">
        <w:rPr>
          <w:rFonts w:asciiTheme="majorHAnsi" w:hAnsiTheme="majorHAnsi" w:cs="Arial"/>
          <w:b/>
          <w:color w:val="0F243E"/>
          <w:szCs w:val="24"/>
        </w:rPr>
        <w:t>30 juin 2026 (matin OU après-midi)</w:t>
      </w:r>
    </w:p>
    <w:p w14:paraId="41B433FC" w14:textId="77777777" w:rsidR="00D464B8" w:rsidRPr="008802BE" w:rsidRDefault="00D464B8" w:rsidP="00D464B8">
      <w:pPr>
        <w:spacing w:line="360" w:lineRule="auto"/>
        <w:jc w:val="center"/>
        <w:rPr>
          <w:rFonts w:asciiTheme="majorHAnsi" w:hAnsiTheme="majorHAnsi" w:cs="Arial"/>
          <w:color w:val="0F243E"/>
          <w:sz w:val="28"/>
          <w:szCs w:val="28"/>
        </w:rPr>
      </w:pPr>
    </w:p>
    <w:p w14:paraId="1F8F857A" w14:textId="77777777" w:rsidR="00190F4B" w:rsidRPr="00190F4B" w:rsidRDefault="00190F4B" w:rsidP="00190F4B">
      <w:pPr>
        <w:shd w:val="clear" w:color="auto" w:fill="FFDEE9"/>
        <w:tabs>
          <w:tab w:val="left" w:pos="3686"/>
          <w:tab w:val="left" w:pos="7230"/>
          <w:tab w:val="left" w:pos="9639"/>
        </w:tabs>
        <w:spacing w:line="300" w:lineRule="exact"/>
        <w:ind w:left="-425" w:right="51"/>
        <w:jc w:val="both"/>
        <w:rPr>
          <w:rFonts w:asciiTheme="majorHAnsi" w:hAnsiTheme="majorHAnsi" w:cs="Arial"/>
          <w:b/>
          <w:color w:val="D10B08"/>
          <w:sz w:val="40"/>
          <w:szCs w:val="32"/>
          <w:u w:val="single"/>
        </w:rPr>
      </w:pPr>
      <w:r w:rsidRPr="00190F4B">
        <w:rPr>
          <w:rFonts w:asciiTheme="majorHAnsi" w:hAnsiTheme="majorHAnsi"/>
          <w:b/>
          <w:color w:val="FF0000"/>
          <w:sz w:val="36"/>
          <w:szCs w:val="24"/>
          <w:u w:val="single"/>
        </w:rPr>
        <w:t>Attention</w:t>
      </w:r>
      <w:r w:rsidRPr="00190F4B">
        <w:rPr>
          <w:rFonts w:asciiTheme="majorHAnsi" w:hAnsiTheme="majorHAnsi"/>
          <w:b/>
          <w:color w:val="FF0000"/>
          <w:sz w:val="36"/>
          <w:szCs w:val="24"/>
        </w:rPr>
        <w:t> </w:t>
      </w:r>
      <w:r w:rsidRPr="00190F4B">
        <w:rPr>
          <w:rFonts w:asciiTheme="majorHAnsi" w:hAnsiTheme="majorHAnsi"/>
          <w:b/>
          <w:sz w:val="36"/>
          <w:szCs w:val="24"/>
        </w:rPr>
        <w:t xml:space="preserve">: </w:t>
      </w:r>
      <w:r w:rsidRPr="00C428A3">
        <w:rPr>
          <w:rFonts w:asciiTheme="majorHAnsi" w:hAnsiTheme="majorHAnsi"/>
          <w:color w:val="808080" w:themeColor="background1" w:themeShade="80"/>
          <w:sz w:val="36"/>
          <w:szCs w:val="24"/>
        </w:rPr>
        <w:t>Nous essayons dans la mesure du possible de respecter vos choix, cependant en fonction des disponibilités des jurys et du nombre de candidats</w:t>
      </w:r>
      <w:r w:rsidRPr="00190F4B">
        <w:rPr>
          <w:rFonts w:asciiTheme="majorHAnsi" w:hAnsiTheme="majorHAnsi"/>
          <w:b/>
          <w:color w:val="FF0000"/>
          <w:sz w:val="40"/>
          <w:szCs w:val="24"/>
        </w:rPr>
        <w:t xml:space="preserve"> </w:t>
      </w:r>
      <w:r w:rsidRPr="00190F4B">
        <w:rPr>
          <w:rFonts w:asciiTheme="majorHAnsi" w:hAnsiTheme="majorHAnsi" w:cs="Arial"/>
          <w:b/>
          <w:color w:val="FF0000"/>
          <w:sz w:val="40"/>
          <w:szCs w:val="32"/>
          <w:u w:val="single"/>
        </w:rPr>
        <w:t>il est possible qu’une autre date de soutenance vous soit attribuée.</w:t>
      </w:r>
    </w:p>
    <w:p w14:paraId="2C006BAB" w14:textId="77777777" w:rsidR="00861A9F" w:rsidRPr="004F0FB8" w:rsidRDefault="00861A9F" w:rsidP="00843257">
      <w:pPr>
        <w:spacing w:line="360" w:lineRule="auto"/>
        <w:rPr>
          <w:rFonts w:asciiTheme="majorHAnsi" w:hAnsiTheme="majorHAnsi" w:cs="Arial"/>
          <w:b/>
          <w:color w:val="0F243E"/>
          <w:sz w:val="14"/>
          <w:szCs w:val="28"/>
        </w:rPr>
      </w:pPr>
    </w:p>
    <w:p w14:paraId="0F2C08A3" w14:textId="17DD9271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Merci d’indiquer ci-dessous vos choix :</w:t>
      </w:r>
      <w:r w:rsidR="00293292">
        <w:rPr>
          <w:rFonts w:asciiTheme="majorHAnsi" w:hAnsiTheme="majorHAnsi" w:cs="Arial"/>
          <w:color w:val="0F243E"/>
          <w:sz w:val="28"/>
          <w:szCs w:val="28"/>
        </w:rPr>
        <w:t xml:space="preserve"> </w:t>
      </w:r>
    </w:p>
    <w:p w14:paraId="27540E3D" w14:textId="77777777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1</w:t>
      </w:r>
      <w:r w:rsidRPr="000A54E9">
        <w:rPr>
          <w:rFonts w:asciiTheme="majorHAnsi" w:hAnsiTheme="majorHAnsi" w:cs="Arial"/>
          <w:color w:val="0F243E"/>
          <w:sz w:val="28"/>
          <w:szCs w:val="28"/>
          <w:vertAlign w:val="superscript"/>
        </w:rPr>
        <w:t>er</w:t>
      </w:r>
      <w:r w:rsidRPr="000A54E9">
        <w:rPr>
          <w:rFonts w:asciiTheme="majorHAnsi" w:hAnsiTheme="majorHAnsi" w:cs="Arial"/>
          <w:color w:val="0F243E"/>
          <w:sz w:val="28"/>
          <w:szCs w:val="28"/>
        </w:rPr>
        <w:t xml:space="preserve"> choix : ________________________</w:t>
      </w:r>
    </w:p>
    <w:p w14:paraId="5EB2F667" w14:textId="77777777" w:rsidR="00843257" w:rsidRPr="000A54E9" w:rsidRDefault="00843257" w:rsidP="00843257">
      <w:pPr>
        <w:spacing w:line="360" w:lineRule="auto"/>
        <w:rPr>
          <w:rFonts w:asciiTheme="majorHAnsi" w:hAnsiTheme="majorHAnsi" w:cs="Arial"/>
          <w:color w:val="0F243E"/>
          <w:sz w:val="28"/>
          <w:szCs w:val="28"/>
        </w:rPr>
      </w:pPr>
      <w:r w:rsidRPr="000A54E9">
        <w:rPr>
          <w:rFonts w:asciiTheme="majorHAnsi" w:hAnsiTheme="majorHAnsi" w:cs="Arial"/>
          <w:color w:val="0F243E"/>
          <w:sz w:val="28"/>
          <w:szCs w:val="28"/>
        </w:rPr>
        <w:t>2</w:t>
      </w:r>
      <w:r w:rsidRPr="000A54E9">
        <w:rPr>
          <w:rFonts w:asciiTheme="majorHAnsi" w:hAnsiTheme="majorHAnsi" w:cs="Arial"/>
          <w:color w:val="0F243E"/>
          <w:sz w:val="28"/>
          <w:szCs w:val="28"/>
          <w:vertAlign w:val="superscript"/>
        </w:rPr>
        <w:t>e</w:t>
      </w:r>
      <w:r w:rsidRPr="000A54E9">
        <w:rPr>
          <w:rFonts w:asciiTheme="majorHAnsi" w:hAnsiTheme="majorHAnsi" w:cs="Arial"/>
          <w:color w:val="0F243E"/>
          <w:sz w:val="28"/>
          <w:szCs w:val="28"/>
        </w:rPr>
        <w:t xml:space="preserve"> choix :  ________________________</w:t>
      </w:r>
    </w:p>
    <w:p w14:paraId="08EAD028" w14:textId="77777777" w:rsidR="004F0FB8" w:rsidRDefault="004F0FB8" w:rsidP="004F0FB8">
      <w:pPr>
        <w:tabs>
          <w:tab w:val="left" w:pos="1640"/>
          <w:tab w:val="center" w:pos="4700"/>
          <w:tab w:val="left" w:pos="7938"/>
          <w:tab w:val="left" w:pos="9356"/>
          <w:tab w:val="left" w:pos="9539"/>
        </w:tabs>
        <w:spacing w:line="240" w:lineRule="exact"/>
        <w:ind w:right="51"/>
        <w:rPr>
          <w:noProof/>
        </w:rPr>
      </w:pPr>
    </w:p>
    <w:p w14:paraId="7C8CDF81" w14:textId="77777777" w:rsidR="00843257" w:rsidRDefault="00843257" w:rsidP="00596E71">
      <w:pPr>
        <w:tabs>
          <w:tab w:val="left" w:pos="1640"/>
          <w:tab w:val="center" w:pos="4700"/>
          <w:tab w:val="left" w:pos="7938"/>
          <w:tab w:val="left" w:pos="9356"/>
          <w:tab w:val="left" w:pos="9539"/>
        </w:tabs>
        <w:ind w:left="244" w:right="51" w:hanging="142"/>
        <w:rPr>
          <w:noProof/>
        </w:rPr>
        <w:sectPr w:rsidR="00843257" w:rsidSect="00882551">
          <w:headerReference w:type="default" r:id="rId9"/>
          <w:footerReference w:type="default" r:id="rId10"/>
          <w:footnotePr>
            <w:numFmt w:val="chicago"/>
            <w:numRestart w:val="eachSect"/>
          </w:footnotePr>
          <w:pgSz w:w="11901" w:h="16840"/>
          <w:pgMar w:top="1134" w:right="1106" w:bottom="1134" w:left="1418" w:header="130" w:footer="391" w:gutter="0"/>
          <w:cols w:space="720"/>
          <w:docGrid w:linePitch="326"/>
        </w:sectPr>
      </w:pPr>
    </w:p>
    <w:p w14:paraId="6E0C3CF5" w14:textId="77777777" w:rsidR="00882551" w:rsidRPr="008E2414" w:rsidRDefault="00882551" w:rsidP="00596E71">
      <w:pPr>
        <w:tabs>
          <w:tab w:val="left" w:pos="1640"/>
          <w:tab w:val="center" w:pos="4700"/>
          <w:tab w:val="left" w:pos="9539"/>
        </w:tabs>
        <w:ind w:right="49"/>
        <w:rPr>
          <w:rFonts w:ascii="Palatino" w:hAnsi="Palatino"/>
          <w:outline/>
          <w:color w:val="000000"/>
          <w:sz w:val="1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8B7F3C" w14:textId="68C8EF2D" w:rsidR="00882551" w:rsidRPr="00596E71" w:rsidRDefault="00843257" w:rsidP="00843257">
      <w:pPr>
        <w:tabs>
          <w:tab w:val="left" w:pos="1640"/>
          <w:tab w:val="center" w:pos="4700"/>
          <w:tab w:val="left" w:pos="9539"/>
        </w:tabs>
        <w:ind w:left="240" w:right="49" w:hanging="140"/>
        <w:jc w:val="center"/>
        <w:rPr>
          <w:rFonts w:asciiTheme="majorHAnsi" w:hAnsiTheme="majorHAnsi"/>
          <w:b/>
          <w:color w:val="C00000"/>
          <w:szCs w:val="24"/>
        </w:rPr>
      </w:pPr>
      <w:r w:rsidRPr="00596E71">
        <w:rPr>
          <w:rFonts w:asciiTheme="majorHAnsi" w:hAnsiTheme="majorHAnsi"/>
          <w:b/>
          <w:szCs w:val="24"/>
        </w:rPr>
        <w:t xml:space="preserve">SOUTENANCE DE MEMOIRE DU TITRE DE </w:t>
      </w:r>
    </w:p>
    <w:p w14:paraId="109D00EF" w14:textId="77777777" w:rsidR="00882551" w:rsidRPr="00596E71" w:rsidRDefault="00882551" w:rsidP="00882551">
      <w:pPr>
        <w:tabs>
          <w:tab w:val="left" w:pos="1360"/>
          <w:tab w:val="left" w:pos="5670"/>
          <w:tab w:val="left" w:pos="9539"/>
        </w:tabs>
        <w:ind w:left="300" w:right="51" w:hanging="62"/>
        <w:jc w:val="center"/>
        <w:rPr>
          <w:rFonts w:asciiTheme="majorHAnsi" w:hAnsiTheme="majorHAnsi"/>
          <w:b/>
          <w:bCs/>
          <w:color w:val="C00000"/>
          <w:szCs w:val="24"/>
          <w:u w:val="single"/>
        </w:rPr>
      </w:pPr>
      <w:r w:rsidRPr="00596E71">
        <w:rPr>
          <w:rFonts w:asciiTheme="majorHAnsi" w:hAnsiTheme="majorHAnsi"/>
          <w:b/>
          <w:bCs/>
          <w:color w:val="C00000"/>
          <w:szCs w:val="24"/>
          <w:u w:val="single"/>
        </w:rPr>
        <w:t>PSYCHOLOGIE DU TRAVAIL</w:t>
      </w:r>
    </w:p>
    <w:p w14:paraId="72398605" w14:textId="77777777" w:rsidR="00843257" w:rsidRPr="00596E71" w:rsidRDefault="00843257" w:rsidP="00882551">
      <w:pPr>
        <w:jc w:val="center"/>
        <w:rPr>
          <w:rFonts w:asciiTheme="majorHAnsi" w:hAnsiTheme="majorHAnsi"/>
          <w:i/>
          <w:sz w:val="22"/>
          <w:szCs w:val="22"/>
        </w:rPr>
      </w:pPr>
    </w:p>
    <w:p w14:paraId="23D76CAC" w14:textId="724C82E9" w:rsidR="00882551" w:rsidRPr="00596E71" w:rsidRDefault="004F0FB8" w:rsidP="00882551">
      <w:pPr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Document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 </w:t>
      </w:r>
      <w:r w:rsidR="00882551" w:rsidRPr="00596E71">
        <w:rPr>
          <w:rFonts w:asciiTheme="majorHAnsi" w:hAnsiTheme="majorHAnsi"/>
          <w:i/>
          <w:sz w:val="22"/>
          <w:szCs w:val="22"/>
        </w:rPr>
        <w:t xml:space="preserve">à transmettre par mail  à 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(format </w:t>
      </w:r>
      <w:r w:rsidR="00843257" w:rsidRPr="00B51F79">
        <w:rPr>
          <w:rFonts w:asciiTheme="majorHAnsi" w:hAnsiTheme="majorHAnsi"/>
          <w:b/>
          <w:i/>
          <w:color w:val="0070C0"/>
          <w:sz w:val="32"/>
          <w:szCs w:val="22"/>
        </w:rPr>
        <w:t>WORD</w:t>
      </w:r>
      <w:r w:rsidR="00843257" w:rsidRPr="00596E71">
        <w:rPr>
          <w:rFonts w:asciiTheme="majorHAnsi" w:hAnsiTheme="majorHAnsi"/>
          <w:i/>
          <w:sz w:val="22"/>
          <w:szCs w:val="22"/>
        </w:rPr>
        <w:t xml:space="preserve">) </w:t>
      </w:r>
      <w:r w:rsidR="00882551" w:rsidRPr="00596E71">
        <w:rPr>
          <w:rFonts w:asciiTheme="majorHAnsi" w:hAnsiTheme="majorHAnsi"/>
          <w:i/>
          <w:sz w:val="22"/>
          <w:szCs w:val="22"/>
        </w:rPr>
        <w:t xml:space="preserve">: </w:t>
      </w:r>
      <w:hyperlink r:id="rId11" w:history="1">
        <w:r w:rsidR="00882551" w:rsidRPr="00596E71">
          <w:rPr>
            <w:rStyle w:val="Lienhypertexte"/>
            <w:rFonts w:asciiTheme="majorHAnsi" w:hAnsiTheme="majorHAnsi"/>
            <w:b/>
            <w:i/>
            <w:color w:val="auto"/>
            <w:sz w:val="22"/>
            <w:szCs w:val="22"/>
            <w:u w:val="none"/>
          </w:rPr>
          <w:t>secretariat.psychologie@cnam.fr</w:t>
        </w:r>
      </w:hyperlink>
    </w:p>
    <w:p w14:paraId="745E0FF0" w14:textId="77777777" w:rsidR="00843257" w:rsidRPr="00596E71" w:rsidRDefault="00843257" w:rsidP="00882551">
      <w:pPr>
        <w:tabs>
          <w:tab w:val="left" w:pos="1360"/>
          <w:tab w:val="left" w:pos="5670"/>
          <w:tab w:val="left" w:pos="9539"/>
        </w:tabs>
        <w:ind w:right="51"/>
        <w:rPr>
          <w:rFonts w:asciiTheme="majorHAnsi" w:hAnsiTheme="majorHAnsi"/>
          <w:szCs w:val="24"/>
          <w:u w:val="single"/>
        </w:rPr>
      </w:pPr>
    </w:p>
    <w:p w14:paraId="57964F6A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b/>
          <w:sz w:val="20"/>
        </w:rPr>
        <w:t>Nom et Prénom du candidat :</w:t>
      </w:r>
    </w:p>
    <w:p w14:paraId="3C717EA2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 xml:space="preserve">Date et </w:t>
      </w:r>
      <w:r w:rsidRPr="002E0A64">
        <w:rPr>
          <w:rFonts w:asciiTheme="majorHAnsi" w:hAnsiTheme="majorHAnsi"/>
          <w:b/>
          <w:color w:val="FF0000"/>
          <w:sz w:val="20"/>
          <w:u w:val="single"/>
        </w:rPr>
        <w:t>lieu de naissance</w:t>
      </w:r>
      <w:r w:rsidRPr="00596E71">
        <w:rPr>
          <w:rFonts w:asciiTheme="majorHAnsi" w:hAnsiTheme="majorHAnsi"/>
          <w:sz w:val="20"/>
        </w:rPr>
        <w:t xml:space="preserve"> :</w:t>
      </w:r>
    </w:p>
    <w:p w14:paraId="6913E09F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>Adresse :</w:t>
      </w:r>
    </w:p>
    <w:p w14:paraId="3A9D1073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>Téléphone :</w:t>
      </w:r>
    </w:p>
    <w:p w14:paraId="368CD9B4" w14:textId="77777777" w:rsidR="00882551" w:rsidRPr="00596E71" w:rsidRDefault="00882551" w:rsidP="00882551">
      <w:pPr>
        <w:tabs>
          <w:tab w:val="left" w:pos="1360"/>
          <w:tab w:val="left" w:pos="9539"/>
        </w:tabs>
        <w:spacing w:line="360" w:lineRule="auto"/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 xml:space="preserve">Email : </w:t>
      </w:r>
    </w:p>
    <w:p w14:paraId="5488A4A2" w14:textId="77777777" w:rsidR="00882551" w:rsidRPr="00596E71" w:rsidRDefault="00882551" w:rsidP="00882551">
      <w:pPr>
        <w:tabs>
          <w:tab w:val="left" w:pos="1360"/>
          <w:tab w:val="left" w:pos="9539"/>
        </w:tabs>
        <w:ind w:left="300" w:right="51" w:hanging="62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b/>
          <w:sz w:val="20"/>
        </w:rPr>
        <w:t>Sujet de mémoire</w:t>
      </w:r>
      <w:r w:rsidRPr="00596E71">
        <w:rPr>
          <w:rFonts w:asciiTheme="majorHAnsi" w:hAnsiTheme="majorHAnsi"/>
          <w:sz w:val="20"/>
        </w:rPr>
        <w:t xml:space="preserve"> : </w:t>
      </w:r>
    </w:p>
    <w:p w14:paraId="1920B751" w14:textId="77777777" w:rsidR="005904E4" w:rsidRPr="00596E71" w:rsidRDefault="005904E4" w:rsidP="00882551">
      <w:pPr>
        <w:tabs>
          <w:tab w:val="left" w:pos="1360"/>
          <w:tab w:val="left" w:pos="9539"/>
        </w:tabs>
        <w:ind w:left="300" w:right="51" w:hanging="62"/>
        <w:rPr>
          <w:rFonts w:asciiTheme="majorHAnsi" w:hAnsiTheme="majorHAnsi"/>
          <w:sz w:val="20"/>
        </w:rPr>
      </w:pPr>
    </w:p>
    <w:p w14:paraId="17255773" w14:textId="77777777" w:rsidR="00882551" w:rsidRPr="00596E71" w:rsidRDefault="00882551">
      <w:pPr>
        <w:tabs>
          <w:tab w:val="left" w:pos="1985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</w:p>
    <w:p w14:paraId="0E989306" w14:textId="77777777" w:rsidR="00882551" w:rsidRPr="00596E71" w:rsidRDefault="00882551" w:rsidP="00882551">
      <w:pPr>
        <w:tabs>
          <w:tab w:val="left" w:pos="284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  <w:t>Caractère confidentiel</w:t>
      </w:r>
      <w:r w:rsidRPr="00596E71">
        <w:rPr>
          <w:rStyle w:val="Appelnotedebasdep"/>
          <w:rFonts w:asciiTheme="majorHAnsi" w:hAnsiTheme="majorHAnsi"/>
          <w:sz w:val="20"/>
        </w:rPr>
        <w:footnoteReference w:id="1"/>
      </w:r>
      <w:r w:rsidRPr="00596E71">
        <w:rPr>
          <w:rFonts w:asciiTheme="majorHAnsi" w:hAnsiTheme="majorHAnsi"/>
          <w:sz w:val="20"/>
        </w:rPr>
        <w:t>: OUI / NON</w:t>
      </w:r>
    </w:p>
    <w:p w14:paraId="0E4D0228" w14:textId="77777777" w:rsidR="00882551" w:rsidRPr="00596E71" w:rsidRDefault="00882551" w:rsidP="00882551">
      <w:pPr>
        <w:tabs>
          <w:tab w:val="left" w:pos="284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  <w:t>Préparé dans la cadre d'un congé individuel de formation</w:t>
      </w:r>
      <w:r w:rsidRPr="00596E71">
        <w:rPr>
          <w:rStyle w:val="Appelnotedebasdep"/>
          <w:rFonts w:asciiTheme="majorHAnsi" w:hAnsiTheme="majorHAnsi"/>
          <w:sz w:val="14"/>
          <w:szCs w:val="14"/>
        </w:rPr>
        <w:footnoteReference w:customMarkFollows="1" w:id="2"/>
        <w:sym w:font="Wingdings" w:char="F0AC"/>
      </w:r>
      <w:r w:rsidRPr="00596E71">
        <w:rPr>
          <w:rFonts w:asciiTheme="majorHAnsi" w:hAnsiTheme="majorHAnsi"/>
          <w:sz w:val="20"/>
        </w:rPr>
        <w:t>: OUI / NON</w:t>
      </w:r>
    </w:p>
    <w:p w14:paraId="3B587C1E" w14:textId="77777777" w:rsidR="00882551" w:rsidRPr="00596E71" w:rsidRDefault="00882551" w:rsidP="00882551">
      <w:pPr>
        <w:tabs>
          <w:tab w:val="left" w:pos="284"/>
          <w:tab w:val="left" w:pos="993"/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sz w:val="20"/>
        </w:rPr>
      </w:pPr>
      <w:r w:rsidRPr="00596E71">
        <w:rPr>
          <w:rFonts w:asciiTheme="majorHAnsi" w:hAnsiTheme="majorHAnsi"/>
          <w:sz w:val="20"/>
        </w:rPr>
        <w:tab/>
      </w:r>
      <w:r w:rsidRPr="00596E71">
        <w:rPr>
          <w:rFonts w:asciiTheme="majorHAnsi" w:hAnsiTheme="majorHAnsi"/>
          <w:sz w:val="20"/>
        </w:rPr>
        <w:tab/>
      </w:r>
    </w:p>
    <w:p w14:paraId="4C9E5E98" w14:textId="4D9D2A57" w:rsidR="00882551" w:rsidRPr="00596E71" w:rsidRDefault="00882551" w:rsidP="00882551">
      <w:pPr>
        <w:tabs>
          <w:tab w:val="left" w:pos="6680"/>
          <w:tab w:val="left" w:pos="8220"/>
          <w:tab w:val="left" w:pos="9539"/>
        </w:tabs>
        <w:ind w:left="300" w:right="49" w:hanging="60"/>
        <w:rPr>
          <w:rFonts w:asciiTheme="majorHAnsi" w:hAnsiTheme="majorHAnsi"/>
          <w:b/>
          <w:sz w:val="20"/>
        </w:rPr>
      </w:pPr>
      <w:r w:rsidRPr="00596E71">
        <w:rPr>
          <w:rFonts w:asciiTheme="majorHAnsi" w:hAnsiTheme="majorHAnsi"/>
          <w:b/>
          <w:sz w:val="20"/>
        </w:rPr>
        <w:t>Le candidat se chargera de remettr</w:t>
      </w:r>
      <w:r w:rsidR="004F0FB8">
        <w:rPr>
          <w:rFonts w:asciiTheme="majorHAnsi" w:hAnsiTheme="majorHAnsi"/>
          <w:b/>
          <w:sz w:val="20"/>
        </w:rPr>
        <w:t xml:space="preserve">e un exemplaire de son mémoire </w:t>
      </w:r>
      <w:r w:rsidRPr="00596E71">
        <w:rPr>
          <w:rFonts w:asciiTheme="majorHAnsi" w:hAnsiTheme="majorHAnsi"/>
          <w:b/>
          <w:sz w:val="20"/>
        </w:rPr>
        <w:t>à chaque membre du jury extérieur.</w:t>
      </w:r>
    </w:p>
    <w:p w14:paraId="729FC2EF" w14:textId="77777777" w:rsidR="00882551" w:rsidRPr="00596E71" w:rsidRDefault="00882551" w:rsidP="00882551">
      <w:pPr>
        <w:tabs>
          <w:tab w:val="left" w:pos="6680"/>
          <w:tab w:val="left" w:pos="8220"/>
          <w:tab w:val="left" w:pos="9539"/>
        </w:tabs>
        <w:ind w:right="49"/>
        <w:rPr>
          <w:rFonts w:asciiTheme="majorHAnsi" w:hAnsiTheme="majorHAnsi"/>
          <w:sz w:val="20"/>
        </w:rPr>
      </w:pPr>
    </w:p>
    <w:p w14:paraId="7C97F9E1" w14:textId="77777777" w:rsidR="00882551" w:rsidRPr="00596E71" w:rsidRDefault="00882551" w:rsidP="00882551">
      <w:pPr>
        <w:tabs>
          <w:tab w:val="left" w:pos="993"/>
          <w:tab w:val="left" w:pos="2127"/>
        </w:tabs>
        <w:ind w:right="49"/>
        <w:rPr>
          <w:rFonts w:asciiTheme="majorHAnsi" w:hAnsiTheme="majorHAnsi"/>
          <w:b/>
          <w:sz w:val="20"/>
        </w:rPr>
      </w:pPr>
    </w:p>
    <w:p w14:paraId="6D5A3687" w14:textId="77777777" w:rsidR="00882551" w:rsidRPr="00596E71" w:rsidRDefault="00882551" w:rsidP="00882551">
      <w:pPr>
        <w:tabs>
          <w:tab w:val="left" w:pos="993"/>
        </w:tabs>
        <w:ind w:right="49" w:firstLine="284"/>
        <w:rPr>
          <w:rFonts w:asciiTheme="majorHAnsi" w:hAnsiTheme="majorHAnsi"/>
          <w:b/>
          <w:sz w:val="20"/>
          <w:szCs w:val="24"/>
        </w:rPr>
      </w:pPr>
      <w:r w:rsidRPr="00596E71">
        <w:rPr>
          <w:rFonts w:asciiTheme="majorHAnsi" w:hAnsiTheme="majorHAnsi"/>
          <w:b/>
          <w:sz w:val="20"/>
          <w:szCs w:val="24"/>
          <w:u w:val="single"/>
        </w:rPr>
        <w:t>Personnalités extérieures </w:t>
      </w:r>
      <w:r w:rsidRPr="00596E71">
        <w:rPr>
          <w:rFonts w:asciiTheme="majorHAnsi" w:hAnsiTheme="majorHAnsi"/>
          <w:b/>
          <w:sz w:val="20"/>
          <w:szCs w:val="24"/>
        </w:rPr>
        <w:t xml:space="preserve">: </w:t>
      </w:r>
    </w:p>
    <w:p w14:paraId="38EADABF" w14:textId="77777777" w:rsidR="00882551" w:rsidRPr="00596E71" w:rsidRDefault="00882551">
      <w:pPr>
        <w:ind w:right="49"/>
        <w:rPr>
          <w:rFonts w:asciiTheme="majorHAnsi" w:hAnsiTheme="majorHAnsi"/>
          <w:b/>
          <w:sz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882551" w:rsidRPr="00596E71" w14:paraId="1FA65FC7" w14:textId="77777777">
        <w:trPr>
          <w:trHeight w:val="298"/>
        </w:trPr>
        <w:tc>
          <w:tcPr>
            <w:tcW w:w="1559" w:type="dxa"/>
            <w:shd w:val="clear" w:color="auto" w:fill="C6D9F1"/>
          </w:tcPr>
          <w:p w14:paraId="24D6950D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b/>
                <w:sz w:val="20"/>
              </w:rPr>
            </w:pPr>
            <w:r w:rsidRPr="00596E71">
              <w:rPr>
                <w:rFonts w:asciiTheme="majorHAnsi" w:hAnsiTheme="majorHAnsi"/>
                <w:b/>
                <w:sz w:val="20"/>
              </w:rPr>
              <w:t>JURY</w:t>
            </w:r>
          </w:p>
        </w:tc>
        <w:tc>
          <w:tcPr>
            <w:tcW w:w="7371" w:type="dxa"/>
            <w:shd w:val="clear" w:color="auto" w:fill="C6D9F1"/>
          </w:tcPr>
          <w:p w14:paraId="5720C806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b/>
                <w:sz w:val="20"/>
              </w:rPr>
            </w:pPr>
            <w:r w:rsidRPr="00596E71">
              <w:rPr>
                <w:rFonts w:asciiTheme="majorHAnsi" w:hAnsiTheme="majorHAnsi"/>
                <w:b/>
                <w:sz w:val="20"/>
              </w:rPr>
              <w:t>Nom – Prénom – Adresse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 xml:space="preserve"> postale professionnelle</w:t>
            </w:r>
            <w:r w:rsidRPr="00596E71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>–</w:t>
            </w:r>
            <w:r w:rsidRPr="00596E71">
              <w:rPr>
                <w:rFonts w:asciiTheme="majorHAnsi" w:hAnsiTheme="majorHAnsi"/>
                <w:b/>
                <w:sz w:val="20"/>
              </w:rPr>
              <w:t xml:space="preserve"> Profession</w:t>
            </w:r>
            <w:r w:rsidR="00FB01C6" w:rsidRPr="00596E71">
              <w:rPr>
                <w:rFonts w:asciiTheme="majorHAnsi" w:hAnsiTheme="majorHAnsi"/>
                <w:b/>
                <w:sz w:val="20"/>
              </w:rPr>
              <w:t xml:space="preserve"> - Courriel</w:t>
            </w:r>
          </w:p>
        </w:tc>
      </w:tr>
      <w:tr w:rsidR="00882551" w:rsidRPr="00596E71" w14:paraId="0305B566" w14:textId="77777777">
        <w:trPr>
          <w:trHeight w:val="469"/>
        </w:trPr>
        <w:tc>
          <w:tcPr>
            <w:tcW w:w="1559" w:type="dxa"/>
          </w:tcPr>
          <w:p w14:paraId="4CB527B7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  <w:r w:rsidRPr="00596E71">
              <w:rPr>
                <w:rFonts w:asciiTheme="majorHAnsi" w:hAnsiTheme="majorHAnsi"/>
                <w:sz w:val="20"/>
              </w:rPr>
              <w:t>Personnalité 1</w:t>
            </w:r>
          </w:p>
        </w:tc>
        <w:tc>
          <w:tcPr>
            <w:tcW w:w="7371" w:type="dxa"/>
          </w:tcPr>
          <w:p w14:paraId="5CC169D3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</w:p>
        </w:tc>
      </w:tr>
      <w:tr w:rsidR="00882551" w:rsidRPr="00596E71" w14:paraId="1B45C6BD" w14:textId="77777777">
        <w:trPr>
          <w:trHeight w:val="469"/>
        </w:trPr>
        <w:tc>
          <w:tcPr>
            <w:tcW w:w="1559" w:type="dxa"/>
          </w:tcPr>
          <w:p w14:paraId="0D0CB332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  <w:r w:rsidRPr="00596E71">
              <w:rPr>
                <w:rFonts w:asciiTheme="majorHAnsi" w:hAnsiTheme="majorHAnsi"/>
                <w:sz w:val="20"/>
              </w:rPr>
              <w:t>Personnalité 2</w:t>
            </w:r>
          </w:p>
        </w:tc>
        <w:tc>
          <w:tcPr>
            <w:tcW w:w="7371" w:type="dxa"/>
          </w:tcPr>
          <w:p w14:paraId="3B432DEE" w14:textId="77777777" w:rsidR="00882551" w:rsidRPr="00596E71" w:rsidRDefault="00882551" w:rsidP="00882551">
            <w:pPr>
              <w:tabs>
                <w:tab w:val="left" w:pos="3686"/>
                <w:tab w:val="left" w:pos="7230"/>
              </w:tabs>
              <w:ind w:right="49"/>
              <w:rPr>
                <w:rFonts w:asciiTheme="majorHAnsi" w:hAnsiTheme="majorHAnsi"/>
                <w:sz w:val="20"/>
              </w:rPr>
            </w:pPr>
          </w:p>
        </w:tc>
      </w:tr>
    </w:tbl>
    <w:p w14:paraId="5EE60F8F" w14:textId="77777777" w:rsidR="00882551" w:rsidRPr="00596E71" w:rsidRDefault="00882551" w:rsidP="00882551">
      <w:pPr>
        <w:tabs>
          <w:tab w:val="left" w:pos="3686"/>
          <w:tab w:val="left" w:pos="7230"/>
        </w:tabs>
        <w:ind w:right="49"/>
        <w:rPr>
          <w:rFonts w:asciiTheme="majorHAnsi" w:hAnsiTheme="majorHAnsi"/>
          <w:b/>
          <w:sz w:val="20"/>
        </w:rPr>
      </w:pPr>
    </w:p>
    <w:p w14:paraId="3AEFC50E" w14:textId="7D47A203" w:rsidR="00882551" w:rsidRPr="00596E71" w:rsidRDefault="00882551" w:rsidP="0088255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b/>
          <w:sz w:val="20"/>
        </w:rPr>
      </w:pPr>
      <w:r w:rsidRPr="00596E71">
        <w:rPr>
          <w:rFonts w:asciiTheme="majorHAnsi" w:hAnsiTheme="majorHAnsi"/>
          <w:b/>
          <w:sz w:val="20"/>
        </w:rPr>
        <w:t>JURY APPROUVE</w:t>
      </w:r>
      <w:r w:rsidR="009D55A2">
        <w:rPr>
          <w:rFonts w:asciiTheme="majorHAnsi" w:hAnsiTheme="majorHAnsi"/>
          <w:b/>
          <w:sz w:val="20"/>
        </w:rPr>
        <w:t xml:space="preserve"> par Responsable Groupe Référent</w:t>
      </w:r>
    </w:p>
    <w:p w14:paraId="045684F9" w14:textId="77777777" w:rsidR="00882551" w:rsidRPr="00596E71" w:rsidRDefault="00882551" w:rsidP="00882551">
      <w:pPr>
        <w:tabs>
          <w:tab w:val="left" w:pos="3686"/>
          <w:tab w:val="left" w:pos="7230"/>
        </w:tabs>
        <w:ind w:left="6260" w:right="49" w:hanging="3424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sz w:val="20"/>
          <w:szCs w:val="18"/>
        </w:rPr>
        <w:tab/>
      </w:r>
      <w:r w:rsidRPr="00596E71">
        <w:rPr>
          <w:rFonts w:asciiTheme="majorHAnsi" w:hAnsiTheme="majorHAnsi"/>
          <w:sz w:val="20"/>
          <w:szCs w:val="18"/>
        </w:rPr>
        <w:tab/>
      </w:r>
    </w:p>
    <w:p w14:paraId="557CBACF" w14:textId="5EAFED7F" w:rsidR="00882551" w:rsidRDefault="00882551" w:rsidP="00596E7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sz w:val="20"/>
          <w:szCs w:val="18"/>
        </w:rPr>
      </w:pPr>
      <w:r w:rsidRPr="00596E71">
        <w:rPr>
          <w:rFonts w:asciiTheme="majorHAnsi" w:hAnsiTheme="majorHAnsi"/>
          <w:b/>
          <w:sz w:val="20"/>
          <w:szCs w:val="18"/>
        </w:rPr>
        <w:t>Nom du signataire </w:t>
      </w:r>
      <w:r w:rsidRPr="00596E71">
        <w:rPr>
          <w:rFonts w:asciiTheme="majorHAnsi" w:hAnsiTheme="majorHAnsi"/>
          <w:sz w:val="20"/>
          <w:szCs w:val="18"/>
        </w:rPr>
        <w:t>:</w:t>
      </w:r>
    </w:p>
    <w:p w14:paraId="354BD627" w14:textId="77777777" w:rsidR="00596E71" w:rsidRPr="00596E71" w:rsidRDefault="00596E71" w:rsidP="00596E71">
      <w:pPr>
        <w:tabs>
          <w:tab w:val="left" w:pos="3686"/>
          <w:tab w:val="left" w:pos="7230"/>
        </w:tabs>
        <w:ind w:left="6260" w:right="49" w:hanging="6020"/>
        <w:rPr>
          <w:rFonts w:asciiTheme="majorHAnsi" w:hAnsiTheme="majorHAnsi"/>
          <w:sz w:val="20"/>
          <w:szCs w:val="18"/>
        </w:rPr>
      </w:pPr>
    </w:p>
    <w:sectPr w:rsidR="00596E71" w:rsidRPr="00596E71" w:rsidSect="00882551">
      <w:footnotePr>
        <w:numFmt w:val="chicago"/>
        <w:numRestart w:val="eachSect"/>
      </w:footnotePr>
      <w:pgSz w:w="11901" w:h="16840"/>
      <w:pgMar w:top="1134" w:right="1106" w:bottom="1134" w:left="1418" w:header="130" w:footer="3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C3D6" w14:textId="77777777" w:rsidR="00C37A69" w:rsidRDefault="00C37A69">
      <w:r>
        <w:separator/>
      </w:r>
    </w:p>
  </w:endnote>
  <w:endnote w:type="continuationSeparator" w:id="0">
    <w:p w14:paraId="5E4C5429" w14:textId="77777777" w:rsidR="00C37A69" w:rsidRDefault="00C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9FE3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color w:val="7F7F7F"/>
        <w:sz w:val="20"/>
      </w:rPr>
      <w:t xml:space="preserve">EPN13 </w:t>
    </w:r>
    <w:r w:rsidRPr="00843257">
      <w:rPr>
        <w:rStyle w:val="lev"/>
        <w:rFonts w:asciiTheme="majorHAnsi" w:hAnsiTheme="majorHAnsi"/>
        <w:sz w:val="20"/>
      </w:rPr>
      <w:t>Travail, Orientation, Formation, Social</w:t>
    </w:r>
  </w:p>
  <w:p w14:paraId="27F1ABF2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b/>
        <w:i/>
        <w:color w:val="7F7F7F"/>
        <w:sz w:val="20"/>
      </w:rPr>
      <w:t>Equipe pédagogique Psychologie du travail</w:t>
    </w:r>
    <w:r w:rsidRPr="00843257">
      <w:rPr>
        <w:rFonts w:asciiTheme="majorHAnsi" w:hAnsiTheme="majorHAnsi"/>
        <w:color w:val="7F7F7F"/>
        <w:sz w:val="20"/>
      </w:rPr>
      <w:t xml:space="preserve"> – 41, rue Gay Lussac- 75005 Paris</w:t>
    </w:r>
  </w:p>
  <w:p w14:paraId="7D5E2CA4" w14:textId="77777777" w:rsidR="00E66A77" w:rsidRPr="00843257" w:rsidRDefault="00E66A77" w:rsidP="00843257">
    <w:pPr>
      <w:pStyle w:val="Pieddepage"/>
      <w:jc w:val="center"/>
      <w:rPr>
        <w:rFonts w:asciiTheme="majorHAnsi" w:hAnsiTheme="majorHAnsi"/>
        <w:color w:val="7F7F7F"/>
        <w:sz w:val="20"/>
      </w:rPr>
    </w:pPr>
    <w:r w:rsidRPr="00843257">
      <w:rPr>
        <w:rFonts w:asciiTheme="majorHAnsi" w:hAnsiTheme="majorHAnsi"/>
        <w:color w:val="7F7F7F"/>
        <w:sz w:val="20"/>
      </w:rPr>
      <w:t>Téléphone : 01.44.10.78.73 – Courriel : secretariat.psychologie@cnam.fr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C6CE" w14:textId="77777777" w:rsidR="00C37A69" w:rsidRDefault="00C37A69">
      <w:r>
        <w:separator/>
      </w:r>
    </w:p>
  </w:footnote>
  <w:footnote w:type="continuationSeparator" w:id="0">
    <w:p w14:paraId="47C6246E" w14:textId="77777777" w:rsidR="00C37A69" w:rsidRDefault="00C37A69">
      <w:r>
        <w:continuationSeparator/>
      </w:r>
    </w:p>
  </w:footnote>
  <w:footnote w:id="1">
    <w:p w14:paraId="528718D2" w14:textId="77777777" w:rsidR="00E66A77" w:rsidRPr="00596E71" w:rsidRDefault="00E66A77">
      <w:pPr>
        <w:pStyle w:val="Notedebasdepage"/>
        <w:rPr>
          <w:rFonts w:asciiTheme="majorHAnsi" w:hAnsiTheme="majorHAnsi"/>
          <w:sz w:val="16"/>
          <w:szCs w:val="16"/>
        </w:rPr>
      </w:pPr>
      <w:r w:rsidRPr="00596E71">
        <w:rPr>
          <w:rStyle w:val="Appelnotedebasdep"/>
          <w:rFonts w:asciiTheme="majorHAnsi" w:hAnsiTheme="majorHAnsi"/>
          <w:sz w:val="16"/>
          <w:szCs w:val="16"/>
        </w:rPr>
        <w:footnoteRef/>
      </w:r>
      <w:r w:rsidRPr="00596E71">
        <w:rPr>
          <w:rFonts w:asciiTheme="majorHAnsi" w:hAnsiTheme="majorHAnsi"/>
          <w:sz w:val="16"/>
          <w:szCs w:val="16"/>
        </w:rPr>
        <w:t xml:space="preserve"> Rayer la mention inutile</w:t>
      </w:r>
    </w:p>
  </w:footnote>
  <w:footnote w:id="2">
    <w:p w14:paraId="23D00F00" w14:textId="77777777" w:rsidR="00E66A77" w:rsidRDefault="00E66A7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C2AF" w14:textId="5BDCFB1D" w:rsidR="00E66A77" w:rsidRPr="00843257" w:rsidRDefault="00E66A77" w:rsidP="00843257">
    <w:pPr>
      <w:jc w:val="right"/>
      <w:rPr>
        <w:rFonts w:asciiTheme="majorHAnsi" w:hAnsiTheme="majorHAnsi"/>
        <w:sz w:val="22"/>
        <w:szCs w:val="24"/>
      </w:rPr>
    </w:pPr>
    <w:r>
      <w:rPr>
        <w:rFonts w:asciiTheme="majorHAnsi" w:hAnsiTheme="majorHAnsi"/>
        <w:noProof/>
        <w:sz w:val="22"/>
        <w:szCs w:val="24"/>
      </w:rPr>
      <w:drawing>
        <wp:inline distT="0" distB="0" distL="0" distR="0" wp14:anchorId="4279B7A5" wp14:editId="50E77E16">
          <wp:extent cx="1989455" cy="508000"/>
          <wp:effectExtent l="0" t="0" r="0" b="0"/>
          <wp:docPr id="9" name="Image 9" descr="Description : lecna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 : lecna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D71B1" w14:textId="77777777" w:rsidR="00E66A77" w:rsidRPr="00843257" w:rsidRDefault="00E66A77" w:rsidP="00843257">
    <w:pPr>
      <w:tabs>
        <w:tab w:val="left" w:pos="4962"/>
      </w:tabs>
      <w:ind w:right="-121"/>
      <w:rPr>
        <w:rFonts w:asciiTheme="majorHAnsi" w:hAnsiTheme="majorHAnsi" w:cs="Arial"/>
        <w:color w:val="7F7F7F"/>
        <w:sz w:val="22"/>
        <w:szCs w:val="24"/>
      </w:rPr>
    </w:pPr>
    <w:r w:rsidRPr="00843257">
      <w:rPr>
        <w:rFonts w:asciiTheme="majorHAnsi" w:hAnsiTheme="majorHAnsi" w:cs="Arial"/>
        <w:color w:val="7F7F7F"/>
        <w:sz w:val="22"/>
        <w:szCs w:val="24"/>
      </w:rPr>
      <w:tab/>
      <w:t xml:space="preserve">EPN 13 - </w:t>
    </w:r>
    <w:r w:rsidRPr="00843257">
      <w:rPr>
        <w:rStyle w:val="lev"/>
        <w:rFonts w:asciiTheme="majorHAnsi" w:hAnsiTheme="majorHAnsi"/>
        <w:sz w:val="22"/>
      </w:rPr>
      <w:t>Travail, Orientation, Formation, Social</w:t>
    </w:r>
  </w:p>
  <w:p w14:paraId="2B7F5D08" w14:textId="77777777" w:rsidR="00E66A77" w:rsidRPr="00843257" w:rsidRDefault="00E66A77" w:rsidP="00843257">
    <w:pPr>
      <w:widowControl w:val="0"/>
      <w:tabs>
        <w:tab w:val="left" w:pos="4962"/>
      </w:tabs>
      <w:autoSpaceDE w:val="0"/>
      <w:autoSpaceDN w:val="0"/>
      <w:adjustRightInd w:val="0"/>
      <w:ind w:right="-121" w:firstLine="4962"/>
      <w:rPr>
        <w:rFonts w:asciiTheme="majorHAnsi" w:hAnsiTheme="majorHAnsi"/>
        <w:i/>
        <w:iCs/>
        <w:szCs w:val="28"/>
      </w:rPr>
    </w:pPr>
    <w:r w:rsidRPr="00843257">
      <w:rPr>
        <w:rFonts w:asciiTheme="majorHAnsi" w:hAnsiTheme="majorHAnsi"/>
        <w:b/>
        <w:bCs/>
        <w:i/>
        <w:iCs/>
        <w:color w:val="18376A"/>
        <w:sz w:val="18"/>
      </w:rPr>
      <w:t>Site Internet : </w:t>
    </w:r>
    <w:hyperlink r:id="rId2" w:history="1">
      <w:r w:rsidRPr="00843257">
        <w:rPr>
          <w:rFonts w:asciiTheme="majorHAnsi" w:hAnsiTheme="majorHAnsi"/>
          <w:b/>
          <w:bCs/>
          <w:i/>
          <w:iCs/>
          <w:color w:val="6B006D"/>
          <w:sz w:val="18"/>
          <w:u w:val="single" w:color="6B006D"/>
        </w:rPr>
        <w:t>http://psychologie-travail.cnam.fr/</w:t>
      </w:r>
    </w:hyperlink>
  </w:p>
  <w:p w14:paraId="5020D70E" w14:textId="77777777" w:rsidR="00E66A77" w:rsidRDefault="00E66A77">
    <w:pPr>
      <w:tabs>
        <w:tab w:val="left" w:pos="6460"/>
        <w:tab w:val="left" w:pos="9539"/>
      </w:tabs>
      <w:ind w:left="160" w:right="-900"/>
      <w:rPr>
        <w:b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90C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Palatino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Palatino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32677"/>
    <w:multiLevelType w:val="hybridMultilevel"/>
    <w:tmpl w:val="88D4B5A0"/>
    <w:lvl w:ilvl="0" w:tplc="60901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F88"/>
    <w:multiLevelType w:val="hybridMultilevel"/>
    <w:tmpl w:val="B96E3B94"/>
    <w:lvl w:ilvl="0" w:tplc="1E841C94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Palatino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Palatino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Palatino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3B92420"/>
    <w:multiLevelType w:val="hybridMultilevel"/>
    <w:tmpl w:val="BEF8C846"/>
    <w:lvl w:ilvl="0" w:tplc="F55A0A0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CB3"/>
    <w:multiLevelType w:val="singleLevel"/>
    <w:tmpl w:val="BE380E0A"/>
    <w:lvl w:ilvl="0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35433B"/>
    <w:multiLevelType w:val="multilevel"/>
    <w:tmpl w:val="BC9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04D40"/>
    <w:multiLevelType w:val="hybridMultilevel"/>
    <w:tmpl w:val="C6BA7748"/>
    <w:lvl w:ilvl="0" w:tplc="61EAD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D7BEC"/>
    <w:multiLevelType w:val="singleLevel"/>
    <w:tmpl w:val="E5C083A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cs="Times New Roman" w:hint="default"/>
      </w:rPr>
    </w:lvl>
  </w:abstractNum>
  <w:num w:numId="1" w16cid:durableId="1006904820">
    <w:abstractNumId w:val="4"/>
  </w:num>
  <w:num w:numId="2" w16cid:durableId="1920404609">
    <w:abstractNumId w:val="7"/>
  </w:num>
  <w:num w:numId="3" w16cid:durableId="1694575466">
    <w:abstractNumId w:val="1"/>
  </w:num>
  <w:num w:numId="4" w16cid:durableId="933048671">
    <w:abstractNumId w:val="0"/>
  </w:num>
  <w:num w:numId="5" w16cid:durableId="519440281">
    <w:abstractNumId w:val="2"/>
  </w:num>
  <w:num w:numId="6" w16cid:durableId="2084330628">
    <w:abstractNumId w:val="3"/>
  </w:num>
  <w:num w:numId="7" w16cid:durableId="293994496">
    <w:abstractNumId w:val="5"/>
  </w:num>
  <w:num w:numId="8" w16cid:durableId="1885484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29"/>
    <w:rsid w:val="00062CAA"/>
    <w:rsid w:val="000A54E9"/>
    <w:rsid w:val="000B7282"/>
    <w:rsid w:val="0010142B"/>
    <w:rsid w:val="00111E86"/>
    <w:rsid w:val="001338C7"/>
    <w:rsid w:val="00190F4B"/>
    <w:rsid w:val="001B482B"/>
    <w:rsid w:val="001C3DA5"/>
    <w:rsid w:val="001E5F89"/>
    <w:rsid w:val="001F7507"/>
    <w:rsid w:val="00215C43"/>
    <w:rsid w:val="00293292"/>
    <w:rsid w:val="002E0A64"/>
    <w:rsid w:val="00313BBA"/>
    <w:rsid w:val="003A31FA"/>
    <w:rsid w:val="003C0D29"/>
    <w:rsid w:val="003C5928"/>
    <w:rsid w:val="003F6B3E"/>
    <w:rsid w:val="00425DF2"/>
    <w:rsid w:val="00426736"/>
    <w:rsid w:val="004C4732"/>
    <w:rsid w:val="004F0FB8"/>
    <w:rsid w:val="00502309"/>
    <w:rsid w:val="00506E39"/>
    <w:rsid w:val="00554634"/>
    <w:rsid w:val="0056116B"/>
    <w:rsid w:val="00566A40"/>
    <w:rsid w:val="00576BBC"/>
    <w:rsid w:val="005904E4"/>
    <w:rsid w:val="00591843"/>
    <w:rsid w:val="00596E71"/>
    <w:rsid w:val="0064575E"/>
    <w:rsid w:val="006649FF"/>
    <w:rsid w:val="006A573C"/>
    <w:rsid w:val="006C5289"/>
    <w:rsid w:val="0071707A"/>
    <w:rsid w:val="00717496"/>
    <w:rsid w:val="008346A8"/>
    <w:rsid w:val="00840813"/>
    <w:rsid w:val="00843257"/>
    <w:rsid w:val="00861A9F"/>
    <w:rsid w:val="008802BE"/>
    <w:rsid w:val="00882551"/>
    <w:rsid w:val="008C153D"/>
    <w:rsid w:val="008E2414"/>
    <w:rsid w:val="008E5141"/>
    <w:rsid w:val="00924EA2"/>
    <w:rsid w:val="009531B4"/>
    <w:rsid w:val="0098282C"/>
    <w:rsid w:val="009A611C"/>
    <w:rsid w:val="009D55A2"/>
    <w:rsid w:val="00A64FDA"/>
    <w:rsid w:val="00B254A6"/>
    <w:rsid w:val="00B4134A"/>
    <w:rsid w:val="00B51F79"/>
    <w:rsid w:val="00B618A6"/>
    <w:rsid w:val="00B73984"/>
    <w:rsid w:val="00C312F0"/>
    <w:rsid w:val="00C37A69"/>
    <w:rsid w:val="00C428A3"/>
    <w:rsid w:val="00CD6ADB"/>
    <w:rsid w:val="00D1113A"/>
    <w:rsid w:val="00D35E6C"/>
    <w:rsid w:val="00D464B8"/>
    <w:rsid w:val="00D60E65"/>
    <w:rsid w:val="00E5453D"/>
    <w:rsid w:val="00E66A77"/>
    <w:rsid w:val="00E7746B"/>
    <w:rsid w:val="00F36CB7"/>
    <w:rsid w:val="00F45BCF"/>
    <w:rsid w:val="00F50EA9"/>
    <w:rsid w:val="00FB01C6"/>
    <w:rsid w:val="00FF062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A9393"/>
  <w14:defaultImageDpi w14:val="300"/>
  <w15:docId w15:val="{960C928B-4727-4203-A091-6EA340F0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Courier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PLOMES">
    <w:name w:val="DIPLOMES"/>
    <w:basedOn w:val="Normal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Pr>
      <w:rFonts w:cs="Times New Roman"/>
      <w:sz w:val="24"/>
    </w:rPr>
  </w:style>
  <w:style w:type="table" w:styleId="Grilledutableau">
    <w:name w:val="Table Grid"/>
    <w:basedOn w:val="TableauNormal"/>
    <w:uiPriority w:val="59"/>
    <w:rsid w:val="00EC59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C058E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6A1362"/>
    <w:rPr>
      <w:szCs w:val="24"/>
      <w:lang w:val="x-none" w:eastAsia="x-none"/>
    </w:rPr>
  </w:style>
  <w:style w:type="character" w:customStyle="1" w:styleId="NotedebasdepageCar">
    <w:name w:val="Note de bas de page Car"/>
    <w:link w:val="Notedebasdepage"/>
    <w:rsid w:val="006A1362"/>
    <w:rPr>
      <w:rFonts w:cs="Times New Roman"/>
      <w:sz w:val="24"/>
      <w:szCs w:val="24"/>
    </w:rPr>
  </w:style>
  <w:style w:type="character" w:styleId="Appelnotedebasdep">
    <w:name w:val="footnote reference"/>
    <w:rsid w:val="006A136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43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843257"/>
    <w:rPr>
      <w:b/>
      <w:bCs/>
    </w:rPr>
  </w:style>
  <w:style w:type="paragraph" w:styleId="Textedebulles">
    <w:name w:val="Balloon Text"/>
    <w:basedOn w:val="Normal"/>
    <w:link w:val="TextedebullesCar"/>
    <w:rsid w:val="00F45B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45BCF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rsid w:val="00B254A6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CD6AD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D6AD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im.mostefai@lecnam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zim.mostefai@lecnam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.psychologie@cnam.f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sychologie-travail.cnam.f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telle\Bureau\PROBA%20ET%20MEM%202012\INSCRIPTION%202013\Copie%20de%20ANDR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Copie de ANDRE</Template>
  <TotalTime>2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SOUTENANCE</vt:lpstr>
    </vt:vector>
  </TitlesOfParts>
  <Company>CNAM</Company>
  <LinksUpToDate>false</LinksUpToDate>
  <CharactersWithSpaces>2291</CharactersWithSpaces>
  <SharedDoc>false</SharedDoc>
  <HLinks>
    <vt:vector size="6" baseType="variant">
      <vt:variant>
        <vt:i4>3801160</vt:i4>
      </vt:variant>
      <vt:variant>
        <vt:i4>0</vt:i4>
      </vt:variant>
      <vt:variant>
        <vt:i4>0</vt:i4>
      </vt:variant>
      <vt:variant>
        <vt:i4>5</vt:i4>
      </vt:variant>
      <vt:variant>
        <vt:lpwstr>mailto:secretariat.psychologie@cnam.fr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SOUTENANCE</dc:title>
  <dc:subject/>
  <dc:creator>Zonina DINALUKIDI</dc:creator>
  <cp:keywords/>
  <cp:lastModifiedBy>BOBILLIER-CHAUMON Marc-Eric</cp:lastModifiedBy>
  <cp:revision>3</cp:revision>
  <cp:lastPrinted>2020-03-11T08:52:00Z</cp:lastPrinted>
  <dcterms:created xsi:type="dcterms:W3CDTF">2026-04-03T14:42:00Z</dcterms:created>
  <dcterms:modified xsi:type="dcterms:W3CDTF">2026-04-03T14:50:00Z</dcterms:modified>
</cp:coreProperties>
</file>